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8B57A" w14:textId="37D66F70" w:rsidR="001E40E9" w:rsidRPr="00E934E5" w:rsidRDefault="00CA7CFD" w:rsidP="001E40E9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32"/>
        </w:rPr>
      </w:pPr>
      <w:r>
        <w:rPr>
          <w:rFonts w:ascii="Times New Roman" w:hAnsi="Times New Roman"/>
          <w:b/>
          <w:bCs/>
          <w:sz w:val="28"/>
          <w:szCs w:val="32"/>
        </w:rPr>
        <w:t>Olomoucké venkovní závody</w:t>
      </w:r>
    </w:p>
    <w:p w14:paraId="4636FD16" w14:textId="77777777" w:rsidR="001E40E9" w:rsidRPr="00E934E5" w:rsidRDefault="001E40E9" w:rsidP="001E40E9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32"/>
        </w:rPr>
      </w:pPr>
    </w:p>
    <w:p w14:paraId="469800D2" w14:textId="77777777" w:rsidR="001E40E9" w:rsidRPr="0007191A" w:rsidRDefault="001E40E9" w:rsidP="001E40E9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07191A">
        <w:rPr>
          <w:rFonts w:ascii="Times New Roman" w:hAnsi="Times New Roman"/>
          <w:b/>
          <w:bCs/>
          <w:sz w:val="24"/>
          <w:szCs w:val="28"/>
        </w:rPr>
        <w:t>Rozpis</w:t>
      </w:r>
    </w:p>
    <w:p w14:paraId="50644B3C" w14:textId="77777777" w:rsidR="001E40E9" w:rsidRPr="0007191A" w:rsidRDefault="001E40E9" w:rsidP="001E40E9">
      <w:pPr>
        <w:spacing w:line="276" w:lineRule="auto"/>
        <w:jc w:val="center"/>
        <w:rPr>
          <w:rFonts w:ascii="Times New Roman" w:hAnsi="Times New Roman"/>
          <w:sz w:val="18"/>
          <w:szCs w:val="20"/>
        </w:rPr>
      </w:pPr>
    </w:p>
    <w:p w14:paraId="32A7198F" w14:textId="77777777" w:rsidR="001E40E9" w:rsidRPr="0007191A" w:rsidRDefault="001E40E9" w:rsidP="001E40E9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>Pořadatel: Univerzita Palackého v Olomouci – Oddíl lukostřelby</w:t>
      </w:r>
    </w:p>
    <w:p w14:paraId="4F8C57D8" w14:textId="7C7A9F45" w:rsidR="001E40E9" w:rsidRDefault="001E40E9" w:rsidP="001E40E9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 xml:space="preserve">Adresa závodu: </w:t>
      </w:r>
      <w:r w:rsidR="0053334F" w:rsidRPr="0053334F">
        <w:rPr>
          <w:rFonts w:ascii="Times New Roman" w:hAnsi="Times New Roman"/>
        </w:rPr>
        <w:t>49.</w:t>
      </w:r>
      <w:proofErr w:type="gramStart"/>
      <w:r w:rsidR="0053334F" w:rsidRPr="0053334F">
        <w:rPr>
          <w:rFonts w:ascii="Times New Roman" w:hAnsi="Times New Roman"/>
        </w:rPr>
        <w:t>6087106N</w:t>
      </w:r>
      <w:proofErr w:type="gramEnd"/>
      <w:r w:rsidR="0053334F" w:rsidRPr="0053334F">
        <w:rPr>
          <w:rFonts w:ascii="Times New Roman" w:hAnsi="Times New Roman"/>
        </w:rPr>
        <w:t xml:space="preserve">, </w:t>
      </w:r>
      <w:proofErr w:type="gramStart"/>
      <w:r w:rsidR="0053334F" w:rsidRPr="0053334F">
        <w:rPr>
          <w:rFonts w:ascii="Times New Roman" w:hAnsi="Times New Roman"/>
        </w:rPr>
        <w:t>17.2482283E</w:t>
      </w:r>
      <w:r w:rsidR="0053334F">
        <w:rPr>
          <w:rFonts w:ascii="Times New Roman" w:hAnsi="Times New Roman"/>
        </w:rPr>
        <w:t xml:space="preserve">  EQUINE</w:t>
      </w:r>
      <w:proofErr w:type="gramEnd"/>
      <w:r w:rsidR="0053334F">
        <w:rPr>
          <w:rFonts w:ascii="Times New Roman" w:hAnsi="Times New Roman"/>
        </w:rPr>
        <w:t xml:space="preserve"> SPORT CENTER </w:t>
      </w:r>
    </w:p>
    <w:p w14:paraId="4F6A6C20" w14:textId="5C86D758" w:rsidR="0053334F" w:rsidRPr="0007191A" w:rsidRDefault="0053334F" w:rsidP="001E40E9">
      <w:pPr>
        <w:spacing w:line="360" w:lineRule="auto"/>
        <w:rPr>
          <w:rFonts w:ascii="Times New Roman" w:hAnsi="Times New Roman"/>
        </w:rPr>
      </w:pPr>
      <w:r w:rsidRPr="0053334F">
        <w:rPr>
          <w:rFonts w:ascii="Times New Roman" w:hAnsi="Times New Roman"/>
        </w:rPr>
        <w:t xml:space="preserve">Lazecká 576/81, 77900 </w:t>
      </w:r>
      <w:proofErr w:type="gramStart"/>
      <w:r w:rsidRPr="0053334F">
        <w:rPr>
          <w:rFonts w:ascii="Times New Roman" w:hAnsi="Times New Roman"/>
        </w:rPr>
        <w:t>Olomouc - Lazce</w:t>
      </w:r>
      <w:proofErr w:type="gramEnd"/>
      <w:r w:rsidRPr="0053334F">
        <w:rPr>
          <w:rFonts w:ascii="Times New Roman" w:hAnsi="Times New Roman"/>
        </w:rPr>
        <w:t>, Česko</w:t>
      </w:r>
    </w:p>
    <w:p w14:paraId="5612CB97" w14:textId="7105FD17" w:rsidR="001E40E9" w:rsidRDefault="001E40E9" w:rsidP="001E40E9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 xml:space="preserve">Termín: </w:t>
      </w:r>
      <w:proofErr w:type="gramStart"/>
      <w:r>
        <w:rPr>
          <w:rFonts w:ascii="Times New Roman" w:hAnsi="Times New Roman"/>
        </w:rPr>
        <w:t>Pátek</w:t>
      </w:r>
      <w:proofErr w:type="gramEnd"/>
      <w:r>
        <w:rPr>
          <w:rFonts w:ascii="Times New Roman" w:hAnsi="Times New Roman"/>
        </w:rPr>
        <w:t xml:space="preserve"> 10.4.2026</w:t>
      </w:r>
    </w:p>
    <w:p w14:paraId="352567AC" w14:textId="7706FC7C" w:rsidR="001E40E9" w:rsidRDefault="001E40E9" w:rsidP="001E40E9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Sobota 11.4.2026</w:t>
      </w:r>
    </w:p>
    <w:p w14:paraId="4AC12E83" w14:textId="5C56F3D2" w:rsidR="001E40E9" w:rsidRDefault="001E40E9" w:rsidP="001E40E9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Středa 15.4.2026</w:t>
      </w:r>
    </w:p>
    <w:p w14:paraId="0E3F8A70" w14:textId="0D08D6E3" w:rsidR="001E40E9" w:rsidRDefault="001E40E9" w:rsidP="001E40E9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Pátek 17.4.2026</w:t>
      </w:r>
    </w:p>
    <w:p w14:paraId="54B7A1F0" w14:textId="1D6CCB4C" w:rsidR="001E40E9" w:rsidRPr="0007191A" w:rsidRDefault="001E40E9" w:rsidP="001E40E9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Středa 22.4.2026</w:t>
      </w:r>
    </w:p>
    <w:p w14:paraId="2A193CB1" w14:textId="77777777" w:rsidR="001E40E9" w:rsidRPr="0007191A" w:rsidRDefault="001E40E9" w:rsidP="001E40E9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>Ředitel závodu: Adam Li, Petr Skácel, Tomáš Valenta</w:t>
      </w:r>
    </w:p>
    <w:p w14:paraId="253A2E2A" w14:textId="77777777" w:rsidR="001E40E9" w:rsidRPr="0007191A" w:rsidRDefault="001E40E9" w:rsidP="001E40E9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 xml:space="preserve">Rozhodčí: Petr Skácel, Jarmila </w:t>
      </w:r>
      <w:proofErr w:type="spellStart"/>
      <w:r w:rsidRPr="0007191A">
        <w:rPr>
          <w:rFonts w:ascii="Times New Roman" w:hAnsi="Times New Roman"/>
        </w:rPr>
        <w:t>Holicová</w:t>
      </w:r>
      <w:proofErr w:type="spellEnd"/>
      <w:r w:rsidRPr="0007191A">
        <w:rPr>
          <w:rFonts w:ascii="Times New Roman" w:hAnsi="Times New Roman"/>
        </w:rPr>
        <w:t>, Ondřej Vítek, Nikola Janošová</w:t>
      </w:r>
    </w:p>
    <w:p w14:paraId="4409CF42" w14:textId="2FCDD184" w:rsidR="001E40E9" w:rsidRPr="0007191A" w:rsidRDefault="001E40E9" w:rsidP="001E40E9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 xml:space="preserve">Přihlášky: Přes systém </w:t>
      </w:r>
      <w:proofErr w:type="spellStart"/>
      <w:r w:rsidRPr="0007191A">
        <w:rPr>
          <w:rFonts w:ascii="Times New Roman" w:hAnsi="Times New Roman"/>
        </w:rPr>
        <w:t>Rcherz</w:t>
      </w:r>
      <w:proofErr w:type="spellEnd"/>
      <w:r w:rsidRPr="0007191A">
        <w:rPr>
          <w:rFonts w:ascii="Times New Roman" w:hAnsi="Times New Roman"/>
        </w:rPr>
        <w:t xml:space="preserve">, emailem na: </w:t>
      </w:r>
      <w:hyperlink r:id="rId8" w:history="1">
        <w:r w:rsidRPr="0007191A">
          <w:rPr>
            <w:rStyle w:val="Hypertextovodkaz"/>
            <w:rFonts w:ascii="Times New Roman" w:hAnsi="Times New Roman"/>
          </w:rPr>
          <w:t>lukostrelba@upol.cz</w:t>
        </w:r>
      </w:hyperlink>
      <w:r w:rsidRPr="0007191A">
        <w:rPr>
          <w:rFonts w:ascii="Times New Roman" w:hAnsi="Times New Roman"/>
        </w:rPr>
        <w:t xml:space="preserve"> </w:t>
      </w:r>
      <w:r w:rsidR="00F07000">
        <w:rPr>
          <w:rFonts w:ascii="Times New Roman" w:hAnsi="Times New Roman"/>
        </w:rPr>
        <w:t>3 dny před závodem</w:t>
      </w:r>
    </w:p>
    <w:p w14:paraId="4760F430" w14:textId="77777777" w:rsidR="001E40E9" w:rsidRPr="0007191A" w:rsidRDefault="001E40E9" w:rsidP="001E40E9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>Rozlosování: den před závodem</w:t>
      </w:r>
    </w:p>
    <w:p w14:paraId="6D84ADC7" w14:textId="77777777" w:rsidR="001E40E9" w:rsidRPr="0007191A" w:rsidRDefault="001E40E9" w:rsidP="001E40E9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 xml:space="preserve">Předpis: soutěží se dle pravidel WA, soutěžního řádu ČLS a tohoto rozpisu. </w:t>
      </w:r>
    </w:p>
    <w:p w14:paraId="160B8B0E" w14:textId="77777777" w:rsidR="001E40E9" w:rsidRPr="0007191A" w:rsidRDefault="001E40E9" w:rsidP="001E40E9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 xml:space="preserve">Sestava: WA720, WA </w:t>
      </w:r>
      <w:proofErr w:type="spellStart"/>
      <w:r w:rsidRPr="0007191A">
        <w:rPr>
          <w:rFonts w:ascii="Times New Roman" w:hAnsi="Times New Roman"/>
        </w:rPr>
        <w:t>kr.</w:t>
      </w:r>
      <w:proofErr w:type="spellEnd"/>
    </w:p>
    <w:p w14:paraId="53E250F5" w14:textId="2E77DCA7" w:rsidR="001E40E9" w:rsidRPr="0007191A" w:rsidRDefault="001E40E9" w:rsidP="001E40E9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>Třídy: Dospělí, U18, U21, 50+, 60</w:t>
      </w:r>
      <w:proofErr w:type="gramStart"/>
      <w:r w:rsidRPr="0007191A">
        <w:rPr>
          <w:rFonts w:ascii="Times New Roman" w:hAnsi="Times New Roman"/>
        </w:rPr>
        <w:t>+</w:t>
      </w:r>
      <w:r w:rsidR="00B176EA">
        <w:rPr>
          <w:rFonts w:ascii="Times New Roman" w:hAnsi="Times New Roman"/>
        </w:rPr>
        <w:t>,U</w:t>
      </w:r>
      <w:proofErr w:type="gramEnd"/>
      <w:r w:rsidR="00B176EA">
        <w:rPr>
          <w:rFonts w:ascii="Times New Roman" w:hAnsi="Times New Roman"/>
        </w:rPr>
        <w:t>15, U13</w:t>
      </w:r>
    </w:p>
    <w:p w14:paraId="2C489BAD" w14:textId="304201F9" w:rsidR="001E40E9" w:rsidRPr="0007191A" w:rsidRDefault="001E40E9" w:rsidP="001E40E9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lastRenderedPageBreak/>
        <w:t>Divize: RL, HL</w:t>
      </w:r>
      <w:r w:rsidR="00B176EA">
        <w:rPr>
          <w:rFonts w:ascii="Times New Roman" w:hAnsi="Times New Roman"/>
        </w:rPr>
        <w:t>, KL</w:t>
      </w:r>
    </w:p>
    <w:p w14:paraId="7888F910" w14:textId="77777777" w:rsidR="001E40E9" w:rsidRPr="0007191A" w:rsidRDefault="001E40E9" w:rsidP="001E40E9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 xml:space="preserve">Startovné: 250 Kč </w:t>
      </w:r>
    </w:p>
    <w:p w14:paraId="39C7C403" w14:textId="77777777" w:rsidR="001E40E9" w:rsidRPr="0007191A" w:rsidRDefault="001E40E9" w:rsidP="001E40E9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>Kapacita: 20 střelců</w:t>
      </w:r>
    </w:p>
    <w:p w14:paraId="3FB781D4" w14:textId="77777777" w:rsidR="001E40E9" w:rsidRPr="0007191A" w:rsidRDefault="001E40E9" w:rsidP="001E40E9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>Harmonogram akce:</w:t>
      </w:r>
    </w:p>
    <w:p w14:paraId="7DFC7A94" w14:textId="510D98DA" w:rsidR="001E40E9" w:rsidRPr="0007191A" w:rsidRDefault="001E40E9" w:rsidP="001E40E9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ab/>
      </w:r>
      <w:r w:rsidR="00B176EA">
        <w:rPr>
          <w:rFonts w:ascii="Times New Roman" w:hAnsi="Times New Roman"/>
        </w:rPr>
        <w:t>15:00</w:t>
      </w:r>
      <w:r w:rsidRPr="0007191A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1</w:t>
      </w:r>
      <w:r w:rsidR="00B176EA">
        <w:rPr>
          <w:rFonts w:ascii="Times New Roman" w:hAnsi="Times New Roman"/>
        </w:rPr>
        <w:t>5:30</w:t>
      </w:r>
      <w:r w:rsidRPr="0007191A">
        <w:rPr>
          <w:rFonts w:ascii="Times New Roman" w:hAnsi="Times New Roman"/>
        </w:rPr>
        <w:t xml:space="preserve"> prezence</w:t>
      </w:r>
    </w:p>
    <w:p w14:paraId="59F7746D" w14:textId="4DA1F8AD" w:rsidR="001E40E9" w:rsidRPr="0007191A" w:rsidRDefault="001E40E9" w:rsidP="001E40E9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ab/>
      </w:r>
      <w:r w:rsidR="00B176EA">
        <w:rPr>
          <w:rFonts w:ascii="Times New Roman" w:hAnsi="Times New Roman"/>
        </w:rPr>
        <w:t>15:30 – 16:00</w:t>
      </w:r>
      <w:r>
        <w:rPr>
          <w:rFonts w:ascii="Times New Roman" w:hAnsi="Times New Roman"/>
        </w:rPr>
        <w:t xml:space="preserve"> </w:t>
      </w:r>
      <w:r w:rsidRPr="0007191A">
        <w:rPr>
          <w:rFonts w:ascii="Times New Roman" w:hAnsi="Times New Roman"/>
        </w:rPr>
        <w:t>trénink</w:t>
      </w:r>
    </w:p>
    <w:p w14:paraId="053A72C3" w14:textId="01150AA0" w:rsidR="001E40E9" w:rsidRPr="0007191A" w:rsidRDefault="001E40E9" w:rsidP="001E40E9">
      <w:pPr>
        <w:tabs>
          <w:tab w:val="left" w:pos="708"/>
          <w:tab w:val="left" w:pos="1416"/>
          <w:tab w:val="left" w:pos="2016"/>
        </w:tabs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ab/>
      </w:r>
      <w:r>
        <w:rPr>
          <w:rFonts w:ascii="Times New Roman" w:hAnsi="Times New Roman"/>
        </w:rPr>
        <w:t>16</w:t>
      </w:r>
      <w:r w:rsidRPr="0007191A">
        <w:rPr>
          <w:rFonts w:ascii="Times New Roman" w:hAnsi="Times New Roman"/>
        </w:rPr>
        <w:t>:</w:t>
      </w:r>
      <w:r w:rsidR="00B176EA">
        <w:rPr>
          <w:rFonts w:ascii="Times New Roman" w:hAnsi="Times New Roman"/>
        </w:rPr>
        <w:t>00</w:t>
      </w:r>
      <w:r w:rsidRPr="0007191A">
        <w:rPr>
          <w:rFonts w:ascii="Times New Roman" w:hAnsi="Times New Roman"/>
        </w:rPr>
        <w:t xml:space="preserve"> </w:t>
      </w:r>
      <w:r w:rsidRPr="0007191A">
        <w:rPr>
          <w:rFonts w:ascii="Times New Roman" w:hAnsi="Times New Roman"/>
        </w:rPr>
        <w:tab/>
      </w:r>
      <w:r w:rsidRPr="0007191A">
        <w:rPr>
          <w:rFonts w:ascii="Times New Roman" w:hAnsi="Times New Roman"/>
        </w:rPr>
        <w:tab/>
        <w:t>zahájení závodu</w:t>
      </w:r>
    </w:p>
    <w:p w14:paraId="2E514B4D" w14:textId="77777777" w:rsidR="001E40E9" w:rsidRPr="0007191A" w:rsidRDefault="001E40E9" w:rsidP="001E40E9">
      <w:pPr>
        <w:tabs>
          <w:tab w:val="left" w:pos="708"/>
          <w:tab w:val="left" w:pos="1416"/>
          <w:tab w:val="left" w:pos="2016"/>
        </w:tabs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ab/>
        <w:t>V polovině 10minutová přestávka</w:t>
      </w:r>
    </w:p>
    <w:p w14:paraId="7FC2A61B" w14:textId="77777777" w:rsidR="001E40E9" w:rsidRPr="0007191A" w:rsidRDefault="001E40E9" w:rsidP="001E40E9">
      <w:pPr>
        <w:tabs>
          <w:tab w:val="left" w:pos="708"/>
          <w:tab w:val="left" w:pos="1416"/>
          <w:tab w:val="left" w:pos="2016"/>
        </w:tabs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ab/>
        <w:t xml:space="preserve">Předpokládané ukončení závodu </w:t>
      </w:r>
      <w:r>
        <w:rPr>
          <w:rFonts w:ascii="Times New Roman" w:hAnsi="Times New Roman"/>
        </w:rPr>
        <w:t>19:00</w:t>
      </w:r>
    </w:p>
    <w:p w14:paraId="696B518B" w14:textId="77777777" w:rsidR="001E40E9" w:rsidRPr="0007191A" w:rsidRDefault="001E40E9" w:rsidP="001E40E9">
      <w:pPr>
        <w:tabs>
          <w:tab w:val="left" w:pos="708"/>
          <w:tab w:val="left" w:pos="1416"/>
          <w:tab w:val="left" w:pos="2016"/>
        </w:tabs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ab/>
        <w:t>Vyhlášení po ukončení závodu</w:t>
      </w:r>
    </w:p>
    <w:p w14:paraId="55242586" w14:textId="77777777" w:rsidR="001E40E9" w:rsidRPr="0007191A" w:rsidRDefault="001E40E9" w:rsidP="001E40E9">
      <w:pPr>
        <w:tabs>
          <w:tab w:val="left" w:pos="708"/>
          <w:tab w:val="left" w:pos="1416"/>
          <w:tab w:val="left" w:pos="2016"/>
        </w:tabs>
        <w:spacing w:line="276" w:lineRule="auto"/>
        <w:rPr>
          <w:rFonts w:ascii="Times New Roman" w:hAnsi="Times New Roman"/>
        </w:rPr>
      </w:pPr>
    </w:p>
    <w:p w14:paraId="66C07253" w14:textId="77777777" w:rsidR="001E40E9" w:rsidRPr="0007191A" w:rsidRDefault="001E40E9" w:rsidP="001E40E9">
      <w:pPr>
        <w:tabs>
          <w:tab w:val="left" w:pos="708"/>
          <w:tab w:val="left" w:pos="1416"/>
          <w:tab w:val="left" w:pos="2016"/>
        </w:tabs>
        <w:spacing w:line="276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>Dodatek: Závodníci startují v oblečení předepsaném pravidly WA. Všichni závodníci startují na vlastní nebezpečí.</w:t>
      </w:r>
    </w:p>
    <w:p w14:paraId="7FEEC286" w14:textId="77777777" w:rsidR="001E40E9" w:rsidRPr="0007191A" w:rsidRDefault="001E40E9" w:rsidP="001E40E9">
      <w:pPr>
        <w:tabs>
          <w:tab w:val="left" w:pos="708"/>
          <w:tab w:val="left" w:pos="1416"/>
          <w:tab w:val="left" w:pos="2016"/>
        </w:tabs>
        <w:spacing w:line="276" w:lineRule="auto"/>
        <w:rPr>
          <w:rFonts w:ascii="Times New Roman" w:hAnsi="Times New Roman"/>
        </w:rPr>
      </w:pPr>
    </w:p>
    <w:p w14:paraId="05A98FDC" w14:textId="30E46175" w:rsidR="001E40E9" w:rsidRPr="0007191A" w:rsidRDefault="00B176EA" w:rsidP="001E40E9">
      <w:pPr>
        <w:tabs>
          <w:tab w:val="left" w:pos="708"/>
          <w:tab w:val="left" w:pos="1416"/>
          <w:tab w:val="left" w:pos="2016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27.3.2026</w:t>
      </w:r>
    </w:p>
    <w:p w14:paraId="5500A417" w14:textId="77777777" w:rsidR="001E40E9" w:rsidRPr="0007191A" w:rsidRDefault="001E40E9" w:rsidP="001E40E9">
      <w:pPr>
        <w:tabs>
          <w:tab w:val="left" w:pos="708"/>
          <w:tab w:val="left" w:pos="1416"/>
          <w:tab w:val="left" w:pos="2016"/>
        </w:tabs>
        <w:spacing w:line="276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>Adam Li</w:t>
      </w:r>
    </w:p>
    <w:p w14:paraId="14A3F6E7" w14:textId="77777777" w:rsidR="001E40E9" w:rsidRPr="0007191A" w:rsidRDefault="001E40E9" w:rsidP="001E40E9">
      <w:pPr>
        <w:tabs>
          <w:tab w:val="left" w:pos="708"/>
          <w:tab w:val="left" w:pos="1416"/>
          <w:tab w:val="left" w:pos="2016"/>
        </w:tabs>
        <w:spacing w:line="276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>Ředitel závodu</w:t>
      </w:r>
    </w:p>
    <w:p w14:paraId="6D169322" w14:textId="310322BF" w:rsidR="00434353" w:rsidRPr="001E40E9" w:rsidRDefault="00434353" w:rsidP="001E40E9"/>
    <w:sectPr w:rsidR="00434353" w:rsidRPr="001E40E9" w:rsidSect="00D61FC7">
      <w:footerReference w:type="default" r:id="rId9"/>
      <w:headerReference w:type="first" r:id="rId10"/>
      <w:footerReference w:type="first" r:id="rId11"/>
      <w:pgSz w:w="11906" w:h="16838" w:code="9"/>
      <w:pgMar w:top="1985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8B559" w14:textId="77777777" w:rsidR="00167D5A" w:rsidRDefault="00167D5A" w:rsidP="00F15613">
      <w:pPr>
        <w:spacing w:line="240" w:lineRule="auto"/>
      </w:pPr>
      <w:r>
        <w:separator/>
      </w:r>
    </w:p>
  </w:endnote>
  <w:endnote w:type="continuationSeparator" w:id="0">
    <w:p w14:paraId="74E3A197" w14:textId="77777777" w:rsidR="00167D5A" w:rsidRDefault="00167D5A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F915C" w14:textId="77777777" w:rsidR="00F37665" w:rsidRPr="009508C0" w:rsidRDefault="00F37665" w:rsidP="00F37665">
    <w:pPr>
      <w:pStyle w:val="Zpat"/>
      <w:rPr>
        <w:b/>
      </w:rPr>
    </w:pPr>
    <w:r>
      <w:rPr>
        <w:b/>
      </w:rPr>
      <w:t>Akademik sport centrum</w:t>
    </w:r>
    <w:r w:rsidRPr="009508C0">
      <w:rPr>
        <w:b/>
      </w:rPr>
      <w:t xml:space="preserve"> Univerzity Palackého v Olomouci</w:t>
    </w:r>
  </w:p>
  <w:p w14:paraId="52386DC8" w14:textId="77777777" w:rsidR="00F37665" w:rsidRDefault="00F37665" w:rsidP="00F37665">
    <w:pPr>
      <w:pStyle w:val="Zpat"/>
    </w:pPr>
    <w:r w:rsidRPr="009508C0">
      <w:t xml:space="preserve">U sportovní haly 554 | 779 </w:t>
    </w:r>
    <w:proofErr w:type="gramStart"/>
    <w:r w:rsidRPr="009508C0">
      <w:t>00  Olomouc</w:t>
    </w:r>
    <w:proofErr w:type="gramEnd"/>
    <w:r w:rsidRPr="009508C0">
      <w:t>-Lazce</w:t>
    </w:r>
  </w:p>
  <w:p w14:paraId="59D8790E" w14:textId="77777777" w:rsidR="00F15613" w:rsidRPr="00F37665" w:rsidRDefault="00F37665" w:rsidP="00F37665">
    <w:pPr>
      <w:pStyle w:val="Zpat"/>
    </w:pPr>
    <w:r w:rsidRPr="009508C0">
      <w:t>T: +420 585 636 450-2</w:t>
    </w:r>
    <w:r>
      <w:t xml:space="preserve"> | </w:t>
    </w:r>
    <w:r w:rsidRPr="009508C0">
      <w:t>www.up</w:t>
    </w:r>
    <w:r>
      <w:t>ol</w:t>
    </w:r>
    <w:r w:rsidRPr="009508C0">
      <w:t>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C702B" w14:textId="77777777" w:rsidR="0022258F" w:rsidRPr="009508C0" w:rsidRDefault="009508C0" w:rsidP="009508C0">
    <w:pPr>
      <w:pStyle w:val="Zpat"/>
      <w:rPr>
        <w:b/>
      </w:rPr>
    </w:pPr>
    <w:r>
      <w:rPr>
        <w:b/>
      </w:rPr>
      <w:t>Akademik sport centrum</w:t>
    </w:r>
    <w:r w:rsidR="0022258F" w:rsidRPr="009508C0">
      <w:rPr>
        <w:b/>
      </w:rPr>
      <w:t xml:space="preserve"> Univerzity Palackého v Olomouci</w:t>
    </w:r>
  </w:p>
  <w:p w14:paraId="79480BA4" w14:textId="77777777" w:rsidR="009508C0" w:rsidRDefault="009508C0" w:rsidP="009508C0">
    <w:pPr>
      <w:pStyle w:val="Zpat"/>
    </w:pPr>
    <w:r w:rsidRPr="009508C0">
      <w:t xml:space="preserve">U sportovní haly 554 | 779 </w:t>
    </w:r>
    <w:proofErr w:type="gramStart"/>
    <w:r w:rsidRPr="009508C0">
      <w:t>00  Olomouc</w:t>
    </w:r>
    <w:proofErr w:type="gramEnd"/>
    <w:r w:rsidRPr="009508C0">
      <w:t>-Lazce</w:t>
    </w:r>
  </w:p>
  <w:p w14:paraId="5BF3939A" w14:textId="77777777" w:rsidR="00F15613" w:rsidRPr="009508C0" w:rsidRDefault="0022258F" w:rsidP="009508C0">
    <w:pPr>
      <w:pStyle w:val="Zpat"/>
    </w:pPr>
    <w:r w:rsidRPr="009508C0">
      <w:t xml:space="preserve">T: </w:t>
    </w:r>
    <w:r w:rsidR="009508C0" w:rsidRPr="009508C0">
      <w:t>+420 585 636 450-2</w:t>
    </w:r>
    <w:r w:rsidR="009508C0">
      <w:t xml:space="preserve"> | </w:t>
    </w:r>
    <w:r w:rsidRPr="009508C0">
      <w:t>www.up</w:t>
    </w:r>
    <w:r w:rsidR="009508C0">
      <w:t>ol</w:t>
    </w:r>
    <w:r w:rsidRPr="009508C0">
      <w:t>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9B7F6" w14:textId="77777777" w:rsidR="00167D5A" w:rsidRDefault="00167D5A" w:rsidP="00F15613">
      <w:pPr>
        <w:spacing w:line="240" w:lineRule="auto"/>
      </w:pPr>
      <w:r>
        <w:separator/>
      </w:r>
    </w:p>
  </w:footnote>
  <w:footnote w:type="continuationSeparator" w:id="0">
    <w:p w14:paraId="5DDBDE71" w14:textId="77777777" w:rsidR="00167D5A" w:rsidRDefault="00167D5A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794CC" w14:textId="77777777" w:rsidR="00F15613" w:rsidRDefault="00F9102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48479F85" wp14:editId="7EBF7D71">
          <wp:simplePos x="0" y="0"/>
          <wp:positionH relativeFrom="page">
            <wp:posOffset>6905625</wp:posOffset>
          </wp:positionH>
          <wp:positionV relativeFrom="page">
            <wp:posOffset>522605</wp:posOffset>
          </wp:positionV>
          <wp:extent cx="291465" cy="1995170"/>
          <wp:effectExtent l="0" t="0" r="0" b="508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199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7216" behindDoc="0" locked="1" layoutInCell="1" allowOverlap="1" wp14:anchorId="133C46DF" wp14:editId="0A77A55E">
          <wp:simplePos x="0" y="0"/>
          <wp:positionH relativeFrom="page">
            <wp:posOffset>791845</wp:posOffset>
          </wp:positionH>
          <wp:positionV relativeFrom="page">
            <wp:posOffset>1419225</wp:posOffset>
          </wp:positionV>
          <wp:extent cx="2136775" cy="719455"/>
          <wp:effectExtent l="0" t="0" r="0" b="4445"/>
          <wp:wrapTopAndBottom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677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70310"/>
    <w:multiLevelType w:val="hybridMultilevel"/>
    <w:tmpl w:val="372C15F6"/>
    <w:lvl w:ilvl="0" w:tplc="52C23B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551D09"/>
    <w:multiLevelType w:val="hybridMultilevel"/>
    <w:tmpl w:val="78E68354"/>
    <w:lvl w:ilvl="0" w:tplc="7C3C7D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8330901"/>
    <w:multiLevelType w:val="hybridMultilevel"/>
    <w:tmpl w:val="E530FDCA"/>
    <w:lvl w:ilvl="0" w:tplc="027A7C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45196529">
    <w:abstractNumId w:val="1"/>
  </w:num>
  <w:num w:numId="2" w16cid:durableId="883567696">
    <w:abstractNumId w:val="0"/>
  </w:num>
  <w:num w:numId="3" w16cid:durableId="577329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DB7"/>
    <w:rsid w:val="000025C3"/>
    <w:rsid w:val="0007026C"/>
    <w:rsid w:val="000A3D83"/>
    <w:rsid w:val="000A7F90"/>
    <w:rsid w:val="000B33C9"/>
    <w:rsid w:val="000F0D39"/>
    <w:rsid w:val="0010079D"/>
    <w:rsid w:val="0010566D"/>
    <w:rsid w:val="00146FF1"/>
    <w:rsid w:val="00167D5A"/>
    <w:rsid w:val="0019640E"/>
    <w:rsid w:val="001E40E9"/>
    <w:rsid w:val="002004C5"/>
    <w:rsid w:val="0022258F"/>
    <w:rsid w:val="00257028"/>
    <w:rsid w:val="00276D6B"/>
    <w:rsid w:val="002E3612"/>
    <w:rsid w:val="002F4948"/>
    <w:rsid w:val="00331D95"/>
    <w:rsid w:val="003E210D"/>
    <w:rsid w:val="003F7CF8"/>
    <w:rsid w:val="00430F25"/>
    <w:rsid w:val="00434353"/>
    <w:rsid w:val="00486300"/>
    <w:rsid w:val="004C46E7"/>
    <w:rsid w:val="004D171B"/>
    <w:rsid w:val="00502BEF"/>
    <w:rsid w:val="0053334F"/>
    <w:rsid w:val="00540537"/>
    <w:rsid w:val="00577B4F"/>
    <w:rsid w:val="005B6853"/>
    <w:rsid w:val="005C2BD0"/>
    <w:rsid w:val="005E11EC"/>
    <w:rsid w:val="005E387A"/>
    <w:rsid w:val="00680944"/>
    <w:rsid w:val="006B22CE"/>
    <w:rsid w:val="006E3956"/>
    <w:rsid w:val="00702C0D"/>
    <w:rsid w:val="00754F18"/>
    <w:rsid w:val="00792CA5"/>
    <w:rsid w:val="007D4DB7"/>
    <w:rsid w:val="007D517A"/>
    <w:rsid w:val="007F6FCC"/>
    <w:rsid w:val="0082559F"/>
    <w:rsid w:val="00834F96"/>
    <w:rsid w:val="00862C56"/>
    <w:rsid w:val="0089158A"/>
    <w:rsid w:val="008E27A7"/>
    <w:rsid w:val="009364E1"/>
    <w:rsid w:val="009508C0"/>
    <w:rsid w:val="009554FB"/>
    <w:rsid w:val="00990090"/>
    <w:rsid w:val="009B4205"/>
    <w:rsid w:val="009E629B"/>
    <w:rsid w:val="009F3F9F"/>
    <w:rsid w:val="009F7E37"/>
    <w:rsid w:val="00A04911"/>
    <w:rsid w:val="00A1351A"/>
    <w:rsid w:val="00A47D2E"/>
    <w:rsid w:val="00A5561A"/>
    <w:rsid w:val="00AA4F32"/>
    <w:rsid w:val="00B028C4"/>
    <w:rsid w:val="00B15CD8"/>
    <w:rsid w:val="00B176EA"/>
    <w:rsid w:val="00B52715"/>
    <w:rsid w:val="00B73FD1"/>
    <w:rsid w:val="00BC3E9B"/>
    <w:rsid w:val="00BD04D6"/>
    <w:rsid w:val="00BE1819"/>
    <w:rsid w:val="00BF49AF"/>
    <w:rsid w:val="00C1151E"/>
    <w:rsid w:val="00C31C1A"/>
    <w:rsid w:val="00C6493E"/>
    <w:rsid w:val="00C774B2"/>
    <w:rsid w:val="00CA7CFD"/>
    <w:rsid w:val="00CC3BE5"/>
    <w:rsid w:val="00D13E57"/>
    <w:rsid w:val="00D26D12"/>
    <w:rsid w:val="00D55DD1"/>
    <w:rsid w:val="00D61B91"/>
    <w:rsid w:val="00D61FC7"/>
    <w:rsid w:val="00D62385"/>
    <w:rsid w:val="00D727D5"/>
    <w:rsid w:val="00D75DE3"/>
    <w:rsid w:val="00D955E7"/>
    <w:rsid w:val="00DC5FA7"/>
    <w:rsid w:val="00DE39B0"/>
    <w:rsid w:val="00E41546"/>
    <w:rsid w:val="00E47977"/>
    <w:rsid w:val="00E613E6"/>
    <w:rsid w:val="00E97744"/>
    <w:rsid w:val="00F0078F"/>
    <w:rsid w:val="00F07000"/>
    <w:rsid w:val="00F15613"/>
    <w:rsid w:val="00F37665"/>
    <w:rsid w:val="00F5751B"/>
    <w:rsid w:val="00F81C25"/>
    <w:rsid w:val="00F9102D"/>
    <w:rsid w:val="00FA5E73"/>
    <w:rsid w:val="00FB21A4"/>
    <w:rsid w:val="00FC623F"/>
    <w:rsid w:val="00FF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E77B9"/>
  <w15:docId w15:val="{FBEE43D5-61FA-4371-9CD3-F28988EC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iPriority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7D4DB7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nadpisChar">
    <w:name w:val="Podnadpis Char"/>
    <w:link w:val="Podnadpis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odytext">
    <w:name w:val="bodytext"/>
    <w:basedOn w:val="Normln"/>
    <w:rsid w:val="00F910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Datum">
    <w:name w:val="Date"/>
    <w:basedOn w:val="Normln"/>
    <w:next w:val="Normln"/>
    <w:link w:val="DatumChar"/>
    <w:uiPriority w:val="99"/>
    <w:semiHidden/>
    <w:rsid w:val="007D4DB7"/>
  </w:style>
  <w:style w:type="character" w:customStyle="1" w:styleId="DatumChar">
    <w:name w:val="Datum Char"/>
    <w:basedOn w:val="Standardnpsmoodstavce"/>
    <w:link w:val="Datum"/>
    <w:uiPriority w:val="99"/>
    <w:semiHidden/>
    <w:rsid w:val="007D4DB7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Odstavecseseznamem">
    <w:name w:val="List Paragraph"/>
    <w:basedOn w:val="Normln"/>
    <w:uiPriority w:val="34"/>
    <w:semiHidden/>
    <w:qFormat/>
    <w:rsid w:val="004C46E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E40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ostrelba@upol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ocuments\Luk\Olomouck&#233;%20halovky\Olomouck&#225;%20halovka%20zpr&#225;va%20ze%20z&#225;vodu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C117F-19BD-44B8-B631-E0A21BC15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Olomoucká halovka zpráva ze závodu</Template>
  <TotalTime>42</TotalTime>
  <Pages>2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Li Adam</cp:lastModifiedBy>
  <cp:revision>6</cp:revision>
  <cp:lastPrinted>2014-08-08T09:54:00Z</cp:lastPrinted>
  <dcterms:created xsi:type="dcterms:W3CDTF">2024-07-04T08:09:00Z</dcterms:created>
  <dcterms:modified xsi:type="dcterms:W3CDTF">2026-03-27T19:44:00Z</dcterms:modified>
</cp:coreProperties>
</file>