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EA72" w14:textId="3680C237" w:rsidR="007D4DB7" w:rsidRPr="007D4DB7" w:rsidRDefault="00434353" w:rsidP="007D4DB7">
      <w:pPr>
        <w:jc w:val="center"/>
        <w:rPr>
          <w:sz w:val="28"/>
          <w:szCs w:val="28"/>
        </w:rPr>
      </w:pPr>
      <w:r>
        <w:rPr>
          <w:sz w:val="28"/>
          <w:szCs w:val="28"/>
        </w:rPr>
        <w:t>Olomouck</w:t>
      </w:r>
      <w:r w:rsidR="00D75DE3">
        <w:rPr>
          <w:sz w:val="28"/>
          <w:szCs w:val="28"/>
        </w:rPr>
        <w:t>ý středeční</w:t>
      </w:r>
    </w:p>
    <w:p w14:paraId="3AF687BF" w14:textId="77777777" w:rsidR="007D4DB7" w:rsidRPr="007D4DB7" w:rsidRDefault="007D4DB7" w:rsidP="007D4DB7">
      <w:pPr>
        <w:jc w:val="center"/>
        <w:rPr>
          <w:sz w:val="28"/>
          <w:szCs w:val="28"/>
        </w:rPr>
      </w:pPr>
    </w:p>
    <w:p w14:paraId="5AD2B79C" w14:textId="77777777" w:rsidR="007F437C" w:rsidRPr="0007191A" w:rsidRDefault="007F437C" w:rsidP="007F437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7191A">
        <w:rPr>
          <w:rFonts w:ascii="Times New Roman" w:hAnsi="Times New Roman"/>
          <w:b/>
          <w:bCs/>
          <w:sz w:val="24"/>
          <w:szCs w:val="28"/>
        </w:rPr>
        <w:t>Rozpis</w:t>
      </w:r>
    </w:p>
    <w:p w14:paraId="60DAB4AF" w14:textId="77777777" w:rsidR="007F437C" w:rsidRPr="0007191A" w:rsidRDefault="007F437C" w:rsidP="007F437C">
      <w:pPr>
        <w:spacing w:line="276" w:lineRule="auto"/>
        <w:jc w:val="center"/>
        <w:rPr>
          <w:rFonts w:ascii="Times New Roman" w:hAnsi="Times New Roman"/>
          <w:sz w:val="18"/>
          <w:szCs w:val="20"/>
        </w:rPr>
      </w:pPr>
    </w:p>
    <w:p w14:paraId="415295AF" w14:textId="77777777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Pořadatel: Univerzita Palackého v Olomouci – Oddíl lukostřelby</w:t>
      </w:r>
    </w:p>
    <w:p w14:paraId="18453AEF" w14:textId="77777777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Adresa závodu: Sportovní hala Univerzity Palackého, U Sportovní haly </w:t>
      </w:r>
      <w:proofErr w:type="gramStart"/>
      <w:r w:rsidRPr="0007191A">
        <w:rPr>
          <w:rFonts w:ascii="Times New Roman" w:hAnsi="Times New Roman"/>
        </w:rPr>
        <w:t>2a</w:t>
      </w:r>
      <w:proofErr w:type="gramEnd"/>
      <w:r w:rsidRPr="0007191A">
        <w:rPr>
          <w:rFonts w:ascii="Times New Roman" w:hAnsi="Times New Roman"/>
        </w:rPr>
        <w:t>, Olomouc</w:t>
      </w:r>
    </w:p>
    <w:p w14:paraId="32F2ACEE" w14:textId="669DD078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Termín: </w:t>
      </w:r>
      <w:r>
        <w:rPr>
          <w:rFonts w:ascii="Times New Roman" w:hAnsi="Times New Roman"/>
        </w:rPr>
        <w:t>10</w:t>
      </w:r>
      <w:r w:rsidRPr="0007191A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07191A">
        <w:rPr>
          <w:rFonts w:ascii="Times New Roman" w:hAnsi="Times New Roman"/>
        </w:rPr>
        <w:t>.2024</w:t>
      </w:r>
    </w:p>
    <w:p w14:paraId="22E0F297" w14:textId="77777777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Ředitel závodu: Adam Li, Petr Skácel, Tomáš Valenta</w:t>
      </w:r>
    </w:p>
    <w:p w14:paraId="2AC75350" w14:textId="77777777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Rozhodčí: Petr Skácel, Jarmila </w:t>
      </w:r>
      <w:proofErr w:type="spellStart"/>
      <w:r w:rsidRPr="0007191A">
        <w:rPr>
          <w:rFonts w:ascii="Times New Roman" w:hAnsi="Times New Roman"/>
        </w:rPr>
        <w:t>Holicová</w:t>
      </w:r>
      <w:proofErr w:type="spellEnd"/>
      <w:r w:rsidRPr="0007191A">
        <w:rPr>
          <w:rFonts w:ascii="Times New Roman" w:hAnsi="Times New Roman"/>
        </w:rPr>
        <w:t>, Ondřej Vítek, Nikola Janošová</w:t>
      </w:r>
    </w:p>
    <w:p w14:paraId="3BD3F057" w14:textId="67D3DBCC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Přihlášky: Přes systém </w:t>
      </w:r>
      <w:proofErr w:type="spellStart"/>
      <w:r w:rsidRPr="0007191A">
        <w:rPr>
          <w:rFonts w:ascii="Times New Roman" w:hAnsi="Times New Roman"/>
        </w:rPr>
        <w:t>Rcherz</w:t>
      </w:r>
      <w:proofErr w:type="spellEnd"/>
      <w:r w:rsidRPr="0007191A">
        <w:rPr>
          <w:rFonts w:ascii="Times New Roman" w:hAnsi="Times New Roman"/>
        </w:rPr>
        <w:t xml:space="preserve">, emailem na: </w:t>
      </w:r>
      <w:hyperlink r:id="rId8" w:history="1">
        <w:r w:rsidRPr="0007191A">
          <w:rPr>
            <w:rStyle w:val="Hypertextovodkaz"/>
            <w:rFonts w:ascii="Times New Roman" w:hAnsi="Times New Roman"/>
          </w:rPr>
          <w:t>lukostrelba@upol.cz</w:t>
        </w:r>
      </w:hyperlink>
      <w:r w:rsidRPr="0007191A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8.10</w:t>
      </w:r>
      <w:r w:rsidRPr="0007191A">
        <w:rPr>
          <w:rFonts w:ascii="Times New Roman" w:hAnsi="Times New Roman"/>
        </w:rPr>
        <w:t>.</w:t>
      </w:r>
    </w:p>
    <w:p w14:paraId="4CB80FFF" w14:textId="77777777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Rozlosování: den před závodem</w:t>
      </w:r>
    </w:p>
    <w:p w14:paraId="4C4A9409" w14:textId="77777777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Předpis: soutěží se dle pravidel WA, soutěžního řádu ČLS a tohoto rozpisu. </w:t>
      </w:r>
    </w:p>
    <w:p w14:paraId="641DF469" w14:textId="77777777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Sestava: WA720, WA </w:t>
      </w:r>
      <w:proofErr w:type="spellStart"/>
      <w:r w:rsidRPr="0007191A">
        <w:rPr>
          <w:rFonts w:ascii="Times New Roman" w:hAnsi="Times New Roman"/>
        </w:rPr>
        <w:t>kr.</w:t>
      </w:r>
      <w:proofErr w:type="spellEnd"/>
    </w:p>
    <w:p w14:paraId="6C36437F" w14:textId="77777777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Třídy: Dospělí, U18, U21, 50+, 60+</w:t>
      </w:r>
    </w:p>
    <w:p w14:paraId="78C859CB" w14:textId="77777777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Divize: RL, HL</w:t>
      </w:r>
    </w:p>
    <w:p w14:paraId="3929A7EC" w14:textId="77777777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Startovné: 250 Kč </w:t>
      </w:r>
    </w:p>
    <w:p w14:paraId="0E1BE739" w14:textId="36F17DC2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Kapacita: </w:t>
      </w:r>
      <w:r>
        <w:rPr>
          <w:rFonts w:ascii="Times New Roman" w:hAnsi="Times New Roman"/>
        </w:rPr>
        <w:t>12</w:t>
      </w:r>
      <w:r w:rsidRPr="0007191A">
        <w:rPr>
          <w:rFonts w:ascii="Times New Roman" w:hAnsi="Times New Roman"/>
        </w:rPr>
        <w:t xml:space="preserve"> střelců</w:t>
      </w:r>
    </w:p>
    <w:p w14:paraId="5F822B0E" w14:textId="77777777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Harmonogram akce:</w:t>
      </w:r>
    </w:p>
    <w:p w14:paraId="1FBA9E84" w14:textId="48BA3FF9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</w:r>
      <w:r>
        <w:rPr>
          <w:rFonts w:ascii="Times New Roman" w:hAnsi="Times New Roman"/>
        </w:rPr>
        <w:t>15</w:t>
      </w:r>
      <w:r w:rsidRPr="0007191A">
        <w:rPr>
          <w:rFonts w:ascii="Times New Roman" w:hAnsi="Times New Roman"/>
        </w:rPr>
        <w:t xml:space="preserve">:00 –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:15</w:t>
      </w:r>
      <w:r w:rsidRPr="0007191A">
        <w:rPr>
          <w:rFonts w:ascii="Times New Roman" w:hAnsi="Times New Roman"/>
        </w:rPr>
        <w:t xml:space="preserve"> prezence</w:t>
      </w:r>
    </w:p>
    <w:p w14:paraId="555FED0B" w14:textId="1E7674BF" w:rsidR="007F437C" w:rsidRPr="0007191A" w:rsidRDefault="007F437C" w:rsidP="007F437C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:15</w:t>
      </w:r>
      <w:r w:rsidRPr="0007191A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:30 </w:t>
      </w:r>
      <w:r w:rsidRPr="0007191A">
        <w:rPr>
          <w:rFonts w:ascii="Times New Roman" w:hAnsi="Times New Roman"/>
        </w:rPr>
        <w:t>trénink</w:t>
      </w:r>
    </w:p>
    <w:p w14:paraId="5C159696" w14:textId="23902D6B" w:rsidR="007F437C" w:rsidRPr="0007191A" w:rsidRDefault="007F437C" w:rsidP="007F437C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>15</w:t>
      </w:r>
      <w:r w:rsidRPr="0007191A">
        <w:rPr>
          <w:rFonts w:ascii="Times New Roman" w:hAnsi="Times New Roman"/>
        </w:rPr>
        <w:t xml:space="preserve">:30 </w:t>
      </w:r>
      <w:r w:rsidRPr="0007191A">
        <w:rPr>
          <w:rFonts w:ascii="Times New Roman" w:hAnsi="Times New Roman"/>
        </w:rPr>
        <w:tab/>
      </w:r>
      <w:r w:rsidRPr="0007191A">
        <w:rPr>
          <w:rFonts w:ascii="Times New Roman" w:hAnsi="Times New Roman"/>
        </w:rPr>
        <w:tab/>
        <w:t>zahájení závodu</w:t>
      </w:r>
    </w:p>
    <w:p w14:paraId="433EDF4B" w14:textId="77777777" w:rsidR="007F437C" w:rsidRPr="0007191A" w:rsidRDefault="007F437C" w:rsidP="007F437C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>V polovině 10minutová přestávka</w:t>
      </w:r>
    </w:p>
    <w:p w14:paraId="5E09222D" w14:textId="1EC9D3CD" w:rsidR="007F437C" w:rsidRPr="0007191A" w:rsidRDefault="007F437C" w:rsidP="007F437C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 xml:space="preserve">Předpokládané ukončení závodu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:00</w:t>
      </w:r>
    </w:p>
    <w:p w14:paraId="1F7101B3" w14:textId="77777777" w:rsidR="007F437C" w:rsidRPr="0007191A" w:rsidRDefault="007F437C" w:rsidP="007F437C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>Vyhlášení po ukončení závodu</w:t>
      </w:r>
    </w:p>
    <w:p w14:paraId="4D5AF257" w14:textId="77777777" w:rsidR="007F437C" w:rsidRPr="0007191A" w:rsidRDefault="007F437C" w:rsidP="007F437C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</w:p>
    <w:p w14:paraId="350FC3EE" w14:textId="77777777" w:rsidR="007F437C" w:rsidRPr="0007191A" w:rsidRDefault="007F437C" w:rsidP="007F437C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Dodatek: Závodníci startují v oblečení předepsaném pravidly WA. Všichni závodníci startují na vlastní nebezpečí.</w:t>
      </w:r>
    </w:p>
    <w:p w14:paraId="38DC5083" w14:textId="77777777" w:rsidR="007F437C" w:rsidRPr="0007191A" w:rsidRDefault="007F437C" w:rsidP="007F437C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</w:p>
    <w:p w14:paraId="77097D44" w14:textId="3260D174" w:rsidR="007F437C" w:rsidRPr="0007191A" w:rsidRDefault="007F437C" w:rsidP="007F437C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26.9</w:t>
      </w:r>
      <w:r>
        <w:rPr>
          <w:rFonts w:ascii="Times New Roman" w:hAnsi="Times New Roman"/>
        </w:rPr>
        <w:t>.2024</w:t>
      </w:r>
    </w:p>
    <w:p w14:paraId="42178513" w14:textId="77777777" w:rsidR="007F437C" w:rsidRPr="0007191A" w:rsidRDefault="007F437C" w:rsidP="007F437C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Adam Li</w:t>
      </w:r>
    </w:p>
    <w:p w14:paraId="1B590EFC" w14:textId="77777777" w:rsidR="007F437C" w:rsidRPr="0007191A" w:rsidRDefault="007F437C" w:rsidP="007F437C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Ředitel závodu</w:t>
      </w:r>
    </w:p>
    <w:p w14:paraId="6D169322" w14:textId="18038A06" w:rsidR="00434353" w:rsidRPr="00434353" w:rsidRDefault="00434353" w:rsidP="007F437C"/>
    <w:sectPr w:rsidR="00434353" w:rsidRPr="00434353" w:rsidSect="00D61FC7">
      <w:footerReference w:type="default" r:id="rId9"/>
      <w:headerReference w:type="first" r:id="rId10"/>
      <w:footerReference w:type="first" r:id="rId11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40BB5" w14:textId="77777777" w:rsidR="00BE1D0E" w:rsidRDefault="00BE1D0E" w:rsidP="00F15613">
      <w:pPr>
        <w:spacing w:line="240" w:lineRule="auto"/>
      </w:pPr>
      <w:r>
        <w:separator/>
      </w:r>
    </w:p>
  </w:endnote>
  <w:endnote w:type="continuationSeparator" w:id="0">
    <w:p w14:paraId="287794F5" w14:textId="77777777" w:rsidR="00BE1D0E" w:rsidRDefault="00BE1D0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915C" w14:textId="77777777" w:rsidR="00F37665" w:rsidRPr="009508C0" w:rsidRDefault="00F37665" w:rsidP="00F37665">
    <w:pPr>
      <w:pStyle w:val="Zpat"/>
      <w:rPr>
        <w:b/>
      </w:rPr>
    </w:pPr>
    <w:r>
      <w:rPr>
        <w:b/>
      </w:rPr>
      <w:t>Akademik sport centrum</w:t>
    </w:r>
    <w:r w:rsidRPr="009508C0">
      <w:rPr>
        <w:b/>
      </w:rPr>
      <w:t xml:space="preserve"> Univerzity Palackého v Olomouci</w:t>
    </w:r>
  </w:p>
  <w:p w14:paraId="52386DC8" w14:textId="77777777" w:rsidR="00F37665" w:rsidRDefault="00F37665" w:rsidP="00F37665">
    <w:pPr>
      <w:pStyle w:val="Zpat"/>
    </w:pPr>
    <w:r w:rsidRPr="009508C0">
      <w:t>U sportovní haly 554 | 779 00  Olomouc-Lazce</w:t>
    </w:r>
  </w:p>
  <w:p w14:paraId="59D8790E" w14:textId="77777777" w:rsidR="00F15613" w:rsidRPr="00F37665" w:rsidRDefault="00F37665" w:rsidP="00F37665">
    <w:pPr>
      <w:pStyle w:val="Zpat"/>
    </w:pPr>
    <w:r w:rsidRPr="009508C0">
      <w:t>T: +420 585 636 450-2</w:t>
    </w:r>
    <w:r>
      <w:t xml:space="preserve"> | </w:t>
    </w:r>
    <w:r w:rsidRPr="009508C0">
      <w:t>www.up</w:t>
    </w:r>
    <w:r>
      <w:t>ol</w:t>
    </w:r>
    <w:r w:rsidRPr="009508C0"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702B" w14:textId="77777777" w:rsidR="0022258F" w:rsidRPr="009508C0" w:rsidRDefault="009508C0" w:rsidP="009508C0">
    <w:pPr>
      <w:pStyle w:val="Zpat"/>
      <w:rPr>
        <w:b/>
      </w:rPr>
    </w:pPr>
    <w:r>
      <w:rPr>
        <w:b/>
      </w:rPr>
      <w:t>Akademik sport centrum</w:t>
    </w:r>
    <w:r w:rsidR="0022258F" w:rsidRPr="009508C0">
      <w:rPr>
        <w:b/>
      </w:rPr>
      <w:t xml:space="preserve"> Univerzity Palackého v Olomouci</w:t>
    </w:r>
  </w:p>
  <w:p w14:paraId="79480BA4" w14:textId="77777777" w:rsidR="009508C0" w:rsidRDefault="009508C0" w:rsidP="009508C0">
    <w:pPr>
      <w:pStyle w:val="Zpat"/>
    </w:pPr>
    <w:r w:rsidRPr="009508C0">
      <w:t>U sportovní haly 554 | 779 00  Olomouc-Lazce</w:t>
    </w:r>
  </w:p>
  <w:p w14:paraId="5BF3939A" w14:textId="77777777" w:rsidR="00F15613" w:rsidRPr="009508C0" w:rsidRDefault="0022258F" w:rsidP="009508C0">
    <w:pPr>
      <w:pStyle w:val="Zpat"/>
    </w:pPr>
    <w:r w:rsidRPr="009508C0">
      <w:t xml:space="preserve">T: </w:t>
    </w:r>
    <w:r w:rsidR="009508C0" w:rsidRPr="009508C0">
      <w:t>+420 585 636 450-2</w:t>
    </w:r>
    <w:r w:rsidR="009508C0">
      <w:t xml:space="preserve"> | </w:t>
    </w:r>
    <w:r w:rsidRPr="009508C0">
      <w:t>www.up</w:t>
    </w:r>
    <w:r w:rsidR="009508C0">
      <w:t>ol</w:t>
    </w:r>
    <w:r w:rsidRPr="009508C0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166D0" w14:textId="77777777" w:rsidR="00BE1D0E" w:rsidRDefault="00BE1D0E" w:rsidP="00F15613">
      <w:pPr>
        <w:spacing w:line="240" w:lineRule="auto"/>
      </w:pPr>
      <w:r>
        <w:separator/>
      </w:r>
    </w:p>
  </w:footnote>
  <w:footnote w:type="continuationSeparator" w:id="0">
    <w:p w14:paraId="7E03C38F" w14:textId="77777777" w:rsidR="00BE1D0E" w:rsidRDefault="00BE1D0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94CC" w14:textId="77777777" w:rsidR="00F15613" w:rsidRDefault="00F910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8479F85" wp14:editId="7EBF7D71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133C46DF" wp14:editId="0A77A55E">
          <wp:simplePos x="0" y="0"/>
          <wp:positionH relativeFrom="page">
            <wp:posOffset>791845</wp:posOffset>
          </wp:positionH>
          <wp:positionV relativeFrom="page">
            <wp:posOffset>1419225</wp:posOffset>
          </wp:positionV>
          <wp:extent cx="2136775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70310"/>
    <w:multiLevelType w:val="hybridMultilevel"/>
    <w:tmpl w:val="372C15F6"/>
    <w:lvl w:ilvl="0" w:tplc="52C23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551D09"/>
    <w:multiLevelType w:val="hybridMultilevel"/>
    <w:tmpl w:val="78E68354"/>
    <w:lvl w:ilvl="0" w:tplc="7C3C7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330901"/>
    <w:multiLevelType w:val="hybridMultilevel"/>
    <w:tmpl w:val="E530FDCA"/>
    <w:lvl w:ilvl="0" w:tplc="027A7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5196529">
    <w:abstractNumId w:val="1"/>
  </w:num>
  <w:num w:numId="2" w16cid:durableId="883567696">
    <w:abstractNumId w:val="0"/>
  </w:num>
  <w:num w:numId="3" w16cid:durableId="577329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B7"/>
    <w:rsid w:val="0007026C"/>
    <w:rsid w:val="000A3D83"/>
    <w:rsid w:val="000A7F90"/>
    <w:rsid w:val="000B33C9"/>
    <w:rsid w:val="000F0D39"/>
    <w:rsid w:val="0010079D"/>
    <w:rsid w:val="0010566D"/>
    <w:rsid w:val="00146FF1"/>
    <w:rsid w:val="002004C5"/>
    <w:rsid w:val="0022258F"/>
    <w:rsid w:val="00257028"/>
    <w:rsid w:val="00276D6B"/>
    <w:rsid w:val="002E3612"/>
    <w:rsid w:val="002F4948"/>
    <w:rsid w:val="00331D95"/>
    <w:rsid w:val="003E210D"/>
    <w:rsid w:val="00430F25"/>
    <w:rsid w:val="00434353"/>
    <w:rsid w:val="00486300"/>
    <w:rsid w:val="004C46E7"/>
    <w:rsid w:val="004D171B"/>
    <w:rsid w:val="00502BEF"/>
    <w:rsid w:val="00540537"/>
    <w:rsid w:val="00577B4F"/>
    <w:rsid w:val="005B6853"/>
    <w:rsid w:val="005C2BD0"/>
    <w:rsid w:val="005E11EC"/>
    <w:rsid w:val="005E387A"/>
    <w:rsid w:val="005F6C10"/>
    <w:rsid w:val="00680944"/>
    <w:rsid w:val="006B22CE"/>
    <w:rsid w:val="006E3956"/>
    <w:rsid w:val="00702C0D"/>
    <w:rsid w:val="00754F18"/>
    <w:rsid w:val="00773044"/>
    <w:rsid w:val="00792CA5"/>
    <w:rsid w:val="007D4DB7"/>
    <w:rsid w:val="007D517A"/>
    <w:rsid w:val="007F437C"/>
    <w:rsid w:val="007F6FCC"/>
    <w:rsid w:val="0082559F"/>
    <w:rsid w:val="00834F96"/>
    <w:rsid w:val="00862C56"/>
    <w:rsid w:val="0089158A"/>
    <w:rsid w:val="008E27A7"/>
    <w:rsid w:val="009364E1"/>
    <w:rsid w:val="009508C0"/>
    <w:rsid w:val="009554FB"/>
    <w:rsid w:val="00990090"/>
    <w:rsid w:val="009B4205"/>
    <w:rsid w:val="009E629B"/>
    <w:rsid w:val="009F3F9F"/>
    <w:rsid w:val="009F7E37"/>
    <w:rsid w:val="00A04911"/>
    <w:rsid w:val="00A1351A"/>
    <w:rsid w:val="00A47D2E"/>
    <w:rsid w:val="00A5561A"/>
    <w:rsid w:val="00AA4F32"/>
    <w:rsid w:val="00B028C4"/>
    <w:rsid w:val="00B15CD8"/>
    <w:rsid w:val="00B52715"/>
    <w:rsid w:val="00B73FD1"/>
    <w:rsid w:val="00BC3E9B"/>
    <w:rsid w:val="00BD04D6"/>
    <w:rsid w:val="00BE1819"/>
    <w:rsid w:val="00BE1D0E"/>
    <w:rsid w:val="00BF49AF"/>
    <w:rsid w:val="00C1151E"/>
    <w:rsid w:val="00C31C1A"/>
    <w:rsid w:val="00C6493E"/>
    <w:rsid w:val="00C774B2"/>
    <w:rsid w:val="00CC3BE5"/>
    <w:rsid w:val="00D13E57"/>
    <w:rsid w:val="00D26D12"/>
    <w:rsid w:val="00D55DD1"/>
    <w:rsid w:val="00D61B91"/>
    <w:rsid w:val="00D61FC7"/>
    <w:rsid w:val="00D62385"/>
    <w:rsid w:val="00D727D5"/>
    <w:rsid w:val="00D75DE3"/>
    <w:rsid w:val="00D955E7"/>
    <w:rsid w:val="00DC5FA7"/>
    <w:rsid w:val="00DE39B0"/>
    <w:rsid w:val="00E41546"/>
    <w:rsid w:val="00E47977"/>
    <w:rsid w:val="00E613E6"/>
    <w:rsid w:val="00E97744"/>
    <w:rsid w:val="00F0078F"/>
    <w:rsid w:val="00F15613"/>
    <w:rsid w:val="00F37665"/>
    <w:rsid w:val="00F5751B"/>
    <w:rsid w:val="00F81C25"/>
    <w:rsid w:val="00F9102D"/>
    <w:rsid w:val="00FA5E73"/>
    <w:rsid w:val="00FB21A4"/>
    <w:rsid w:val="00FC623F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E77B9"/>
  <w15:docId w15:val="{FBEE43D5-61FA-4371-9CD3-F28988EC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7D4DB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xt">
    <w:name w:val="bodytext"/>
    <w:basedOn w:val="Normln"/>
    <w:rsid w:val="00F91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Datum">
    <w:name w:val="Date"/>
    <w:basedOn w:val="Normln"/>
    <w:next w:val="Normln"/>
    <w:link w:val="DatumChar"/>
    <w:uiPriority w:val="99"/>
    <w:semiHidden/>
    <w:rsid w:val="007D4DB7"/>
  </w:style>
  <w:style w:type="character" w:customStyle="1" w:styleId="DatumChar">
    <w:name w:val="Datum Char"/>
    <w:basedOn w:val="Standardnpsmoodstavce"/>
    <w:link w:val="Datum"/>
    <w:uiPriority w:val="99"/>
    <w:semiHidden/>
    <w:rsid w:val="007D4DB7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Odstavecseseznamem">
    <w:name w:val="List Paragraph"/>
    <w:basedOn w:val="Normln"/>
    <w:uiPriority w:val="34"/>
    <w:semiHidden/>
    <w:qFormat/>
    <w:rsid w:val="004C46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strelba@up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Luk\Olomouck&#233;%20halovky\Olomouck&#225;%20halovka%20zpr&#225;va%20ze%20z&#225;vod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117F-19BD-44B8-B631-E0A21BC1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Olomoucká halovka zpráva ze závodu</Template>
  <TotalTime>9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 Adam</cp:lastModifiedBy>
  <cp:revision>4</cp:revision>
  <cp:lastPrinted>2014-08-08T09:54:00Z</cp:lastPrinted>
  <dcterms:created xsi:type="dcterms:W3CDTF">2024-07-04T08:09:00Z</dcterms:created>
  <dcterms:modified xsi:type="dcterms:W3CDTF">2024-09-26T19:29:00Z</dcterms:modified>
</cp:coreProperties>
</file>